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фирменном бланке организации</w:t>
      </w:r>
    </w:p>
    <w:p w:rsidR="006A06F4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Мурманское региональное</w:t>
      </w: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отраслевое</w:t>
      </w:r>
    </w:p>
    <w:p w:rsidR="006A06F4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объединение </w:t>
      </w: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работодателей </w:t>
      </w:r>
    </w:p>
    <w:p w:rsidR="006A06F4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охраны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безопасности</w:t>
      </w:r>
    </w:p>
    <w:p w:rsidR="006A06F4" w:rsidRPr="00EC2D0E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 ___________________________________</w:t>
      </w:r>
    </w:p>
    <w:p w:rsidR="006A06F4" w:rsidRPr="00EC2D0E" w:rsidRDefault="006A06F4" w:rsidP="00C9375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должность руководителя организации</w:t>
      </w:r>
    </w:p>
    <w:p w:rsidR="006A06F4" w:rsidRPr="00EC2D0E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                                                                                                                                   </w:t>
      </w:r>
    </w:p>
    <w:p w:rsidR="006A06F4" w:rsidRPr="00EC2D0E" w:rsidRDefault="006A06F4" w:rsidP="00C9375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ФИО руководителя организации</w:t>
      </w:r>
    </w:p>
    <w:p w:rsidR="006A06F4" w:rsidRPr="00EC2D0E" w:rsidRDefault="006A06F4" w:rsidP="00EC2D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Прошу принять________________________________________________________ </w:t>
      </w: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полное наименование организации</w:t>
      </w: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члены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Мурманского регионального</w:t>
      </w:r>
      <w:r w:rsidRPr="00EC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отраслевого объединени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EC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работодателей в сфере охраны и безопасности Федеральн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координационного</w:t>
      </w:r>
      <w:r w:rsidRPr="00EC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C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охранных структур»</w:t>
      </w: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A06F4" w:rsidRPr="00EC2D0E" w:rsidRDefault="006A06F4" w:rsidP="00EC2D0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Уставом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МРООР</w:t>
      </w: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Положением о членстве и обязанностями члена Объединения ознакомлены, полностью согласны и обязуемся их выполнять. </w:t>
      </w: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ind w:left="4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6A06F4" w:rsidRPr="00EC2D0E" w:rsidRDefault="006A06F4" w:rsidP="00EC2D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6A06F4" w:rsidRPr="00EC2D0E" w:rsidRDefault="006A06F4" w:rsidP="00EC2D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Копия свидетельства о государственной регистрации юридического лица</w:t>
      </w:r>
    </w:p>
    <w:p w:rsidR="006A06F4" w:rsidRPr="00EC2D0E" w:rsidRDefault="006A06F4" w:rsidP="00EC2D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постановке на учет в налоговом органе</w:t>
      </w:r>
    </w:p>
    <w:p w:rsidR="006A06F4" w:rsidRPr="00EC2D0E" w:rsidRDefault="006A06F4" w:rsidP="00EC2D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Копия решения уполномоченного органа юридического лица о вступлении в Объединение</w:t>
      </w:r>
    </w:p>
    <w:p w:rsidR="006A06F4" w:rsidRPr="00EC2D0E" w:rsidRDefault="006A06F4" w:rsidP="00EC2D0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лицензии</w:t>
      </w:r>
      <w:bookmarkStart w:id="0" w:name="_GoBack"/>
      <w:bookmarkEnd w:id="0"/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_____________         /_______________________/</w:t>
      </w:r>
    </w:p>
    <w:p w:rsidR="006A06F4" w:rsidRPr="00EC2D0E" w:rsidRDefault="006A06F4" w:rsidP="00EC2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Должность руководителя организации                  Подпись                                Фамилия И.О.</w:t>
      </w: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C2D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«___» _______________ 20__ г.</w:t>
      </w: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06F4" w:rsidRPr="00EC2D0E" w:rsidRDefault="006A06F4" w:rsidP="00EC2D0E"/>
    <w:sectPr w:rsidR="006A06F4" w:rsidRPr="00EC2D0E" w:rsidSect="00E21D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3AA"/>
    <w:multiLevelType w:val="hybridMultilevel"/>
    <w:tmpl w:val="486A7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F793D"/>
    <w:multiLevelType w:val="hybridMultilevel"/>
    <w:tmpl w:val="6CFC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36CD6"/>
    <w:multiLevelType w:val="hybridMultilevel"/>
    <w:tmpl w:val="09EC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73"/>
    <w:rsid w:val="00062082"/>
    <w:rsid w:val="000D6CD4"/>
    <w:rsid w:val="00264CCF"/>
    <w:rsid w:val="00294231"/>
    <w:rsid w:val="00305216"/>
    <w:rsid w:val="00383B8B"/>
    <w:rsid w:val="00387FC5"/>
    <w:rsid w:val="0041071B"/>
    <w:rsid w:val="00447111"/>
    <w:rsid w:val="004B4DA2"/>
    <w:rsid w:val="00582ED9"/>
    <w:rsid w:val="006A06F4"/>
    <w:rsid w:val="00747D0B"/>
    <w:rsid w:val="00802523"/>
    <w:rsid w:val="00894E43"/>
    <w:rsid w:val="009A2945"/>
    <w:rsid w:val="00BE065B"/>
    <w:rsid w:val="00BE4C8B"/>
    <w:rsid w:val="00C93750"/>
    <w:rsid w:val="00CC7F00"/>
    <w:rsid w:val="00D61879"/>
    <w:rsid w:val="00E21D95"/>
    <w:rsid w:val="00E33284"/>
    <w:rsid w:val="00E50B73"/>
    <w:rsid w:val="00EB1A2E"/>
    <w:rsid w:val="00EC2D0E"/>
    <w:rsid w:val="00F64E3A"/>
    <w:rsid w:val="00F92226"/>
    <w:rsid w:val="00FC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0B7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4E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0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2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582ED9"/>
    <w:pPr>
      <w:spacing w:after="0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2ED9"/>
    <w:rPr>
      <w:rFonts w:ascii="Arial" w:hAnsi="Arial" w:cs="Arial"/>
      <w:color w:val="00000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82ED9"/>
    <w:pPr>
      <w:spacing w:after="0" w:line="240" w:lineRule="auto"/>
      <w:ind w:firstLine="54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2ED9"/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221</Words>
  <Characters>1261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организации</dc:title>
  <dc:subject/>
  <dc:creator>Elena</dc:creator>
  <cp:keywords/>
  <dc:description/>
  <cp:lastModifiedBy>ZASHITA</cp:lastModifiedBy>
  <cp:revision>2</cp:revision>
  <cp:lastPrinted>2017-03-30T05:26:00Z</cp:lastPrinted>
  <dcterms:created xsi:type="dcterms:W3CDTF">2018-07-16T11:16:00Z</dcterms:created>
  <dcterms:modified xsi:type="dcterms:W3CDTF">2018-07-16T11:17:00Z</dcterms:modified>
</cp:coreProperties>
</file>